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51" w:rsidRDefault="00A80951" w:rsidP="00914B2F">
      <w:pPr>
        <w:rPr>
          <w:rFonts w:ascii="Tahoma" w:hAnsi="Tahoma" w:cs="Tahoma"/>
          <w:sz w:val="22"/>
          <w:szCs w:val="22"/>
        </w:rPr>
      </w:pPr>
    </w:p>
    <w:p w:rsidR="00A80951" w:rsidRPr="00E6551B" w:rsidRDefault="00A80951" w:rsidP="009A37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b/>
          <w:bCs/>
          <w:sz w:val="22"/>
          <w:szCs w:val="22"/>
        </w:rPr>
        <w:t xml:space="preserve">RE: Performance Workshop at Asiatopia 14/2012,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Tahoma"/>
              <w:b/>
              <w:bCs/>
              <w:sz w:val="22"/>
              <w:szCs w:val="22"/>
            </w:rPr>
            <w:t>Bangkok</w:t>
          </w:r>
        </w:smartTag>
      </w:smartTag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</w:p>
    <w:p w:rsidR="00A80951" w:rsidRPr="008905B7" w:rsidRDefault="00A80951" w:rsidP="008905B7">
      <w:pPr>
        <w:rPr>
          <w:rFonts w:cs="Angsana New"/>
          <w:szCs w:val="24"/>
        </w:rPr>
      </w:pPr>
      <w:r>
        <w:rPr>
          <w:rFonts w:ascii="Arial" w:hAnsi="Arial" w:cs="Tahoma"/>
          <w:sz w:val="22"/>
          <w:szCs w:val="22"/>
        </w:rPr>
        <w:t xml:space="preserve">Dear </w:t>
      </w:r>
      <w:r w:rsidRPr="008905B7">
        <w:rPr>
          <w:rFonts w:ascii="Arial" w:hAnsi="Arial" w:cs="Tahoma"/>
          <w:sz w:val="22"/>
          <w:szCs w:val="22"/>
        </w:rPr>
        <w:t xml:space="preserve"> </w:t>
      </w:r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I thank you for your interest in joining the workshops we organize this year during the festival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Tahoma"/>
              <w:sz w:val="22"/>
              <w:szCs w:val="22"/>
            </w:rPr>
            <w:t>Bangkok</w:t>
          </w:r>
        </w:smartTag>
      </w:smartTag>
      <w:r>
        <w:rPr>
          <w:rFonts w:ascii="Arial" w:hAnsi="Arial" w:cs="Tahoma"/>
          <w:sz w:val="22"/>
          <w:szCs w:val="22"/>
        </w:rPr>
        <w:t xml:space="preserve"> during 14 – 18 November 2012, at Bangkok Art &amp; Culture Centre.</w:t>
      </w:r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Asiatopia Performance Art Festival has been held annually in </w:t>
      </w:r>
      <w:smartTag w:uri="urn:schemas-microsoft-com:office:smarttags" w:element="country-region">
        <w:r>
          <w:rPr>
            <w:rFonts w:ascii="Arial" w:hAnsi="Arial" w:cs="Tahoma"/>
            <w:sz w:val="22"/>
            <w:szCs w:val="22"/>
          </w:rPr>
          <w:t>Thailand</w:t>
        </w:r>
      </w:smartTag>
      <w:r>
        <w:rPr>
          <w:rFonts w:ascii="Arial" w:hAnsi="Arial" w:cs="Tahoma"/>
          <w:sz w:val="22"/>
          <w:szCs w:val="22"/>
        </w:rPr>
        <w:t xml:space="preserve"> since 1998, organized collectively by a group of performance artists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Tahoma"/>
              <w:sz w:val="22"/>
              <w:szCs w:val="22"/>
            </w:rPr>
            <w:t>Thailand</w:t>
          </w:r>
        </w:smartTag>
      </w:smartTag>
      <w:r>
        <w:rPr>
          <w:rFonts w:ascii="Arial" w:hAnsi="Arial" w:cs="Tahoma"/>
          <w:sz w:val="22"/>
          <w:szCs w:val="22"/>
        </w:rPr>
        <w:t>. Each year we organize workshop for people who are interested in knowing and trying performance art. Again this year we are very honoured to have Monika Gunther &amp; Ruedi Schill, and Morgan O’Hara who will perform at our festival, and also give workshops for 2 days, on 14-15 November.</w:t>
      </w:r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</w:p>
    <w:p w:rsidR="00A80951" w:rsidRDefault="00A80951" w:rsidP="009A377E">
      <w:pPr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Normally during the time of the performance event, we wish workshop participants will stay throughout, and hoping we will find time to do a brief performance session with the public.                                                     </w:t>
      </w:r>
    </w:p>
    <w:p w:rsidR="00A80951" w:rsidRDefault="00A80951" w:rsidP="00C603C7">
      <w:pPr>
        <w:rPr>
          <w:rFonts w:ascii="Arial" w:hAnsi="Arial" w:cs="Tahoma"/>
          <w:color w:val="000000"/>
          <w:sz w:val="22"/>
          <w:szCs w:val="22"/>
        </w:rPr>
      </w:pPr>
    </w:p>
    <w:p w:rsidR="00A80951" w:rsidRPr="003D0DFD" w:rsidRDefault="00A80951" w:rsidP="009A377E">
      <w:pPr>
        <w:rPr>
          <w:rFonts w:ascii="Arial" w:hAnsi="Arial" w:cs="Tahoma"/>
          <w:b/>
          <w:bCs/>
          <w:color w:val="000000"/>
          <w:sz w:val="22"/>
          <w:szCs w:val="22"/>
        </w:rPr>
      </w:pPr>
      <w:r w:rsidRPr="003D0DFD">
        <w:rPr>
          <w:rFonts w:ascii="Arial" w:hAnsi="Arial" w:cs="Tahoma"/>
          <w:b/>
          <w:bCs/>
          <w:color w:val="000000"/>
          <w:sz w:val="22"/>
          <w:szCs w:val="22"/>
        </w:rPr>
        <w:t>However, as a non-profit organization</w:t>
      </w:r>
      <w:r>
        <w:rPr>
          <w:rFonts w:ascii="Arial" w:hAnsi="Arial" w:cs="Tahoma"/>
          <w:b/>
          <w:bCs/>
          <w:color w:val="000000"/>
          <w:sz w:val="22"/>
          <w:szCs w:val="22"/>
        </w:rPr>
        <w:t>s</w:t>
      </w:r>
      <w:r w:rsidRPr="003D0DFD">
        <w:rPr>
          <w:rFonts w:ascii="Arial" w:hAnsi="Arial" w:cs="Tahoma"/>
          <w:b/>
          <w:bCs/>
          <w:color w:val="000000"/>
          <w:sz w:val="22"/>
          <w:szCs w:val="22"/>
        </w:rPr>
        <w:t xml:space="preserve"> with limited resources, we </w:t>
      </w:r>
      <w:r>
        <w:rPr>
          <w:rFonts w:ascii="Arial" w:hAnsi="Arial" w:cs="Tahoma"/>
          <w:b/>
          <w:bCs/>
          <w:color w:val="000000"/>
          <w:sz w:val="22"/>
          <w:szCs w:val="22"/>
        </w:rPr>
        <w:t xml:space="preserve">cannot support participants from overseas. </w:t>
      </w:r>
      <w:r w:rsidRPr="003D0DFD">
        <w:rPr>
          <w:rFonts w:ascii="Arial" w:hAnsi="Arial" w:cs="Tahoma"/>
          <w:b/>
          <w:bCs/>
          <w:color w:val="000000"/>
          <w:sz w:val="22"/>
          <w:szCs w:val="22"/>
        </w:rPr>
        <w:t xml:space="preserve">I am hoping you can find supporting funds for your travel, and personal expenses from your home country. </w:t>
      </w:r>
    </w:p>
    <w:p w:rsidR="00A80951" w:rsidRDefault="00A80951" w:rsidP="009A377E">
      <w:pPr>
        <w:rPr>
          <w:rFonts w:ascii="Arial" w:hAnsi="Arial" w:cs="Tahoma"/>
          <w:color w:val="000000"/>
          <w:sz w:val="22"/>
          <w:szCs w:val="22"/>
        </w:rPr>
      </w:pPr>
    </w:p>
    <w:p w:rsidR="00A80951" w:rsidRDefault="00A80951" w:rsidP="009A377E">
      <w:pPr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color w:val="000000"/>
          <w:sz w:val="22"/>
          <w:szCs w:val="22"/>
        </w:rPr>
        <w:t>Please do not hesitate to ask any questions about our festival or any help from us.</w:t>
      </w:r>
    </w:p>
    <w:p w:rsidR="00A80951" w:rsidRDefault="00A80951" w:rsidP="009A377E">
      <w:pPr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color w:val="000000"/>
          <w:sz w:val="22"/>
          <w:szCs w:val="22"/>
        </w:rPr>
        <w:t xml:space="preserve">I am looking forward to meet with you in November 2011. </w:t>
      </w:r>
    </w:p>
    <w:p w:rsidR="00A80951" w:rsidRDefault="00A80951" w:rsidP="009A377E">
      <w:pPr>
        <w:rPr>
          <w:rFonts w:ascii="Arial" w:hAnsi="Arial" w:cs="Tahoma"/>
          <w:color w:val="000000"/>
          <w:sz w:val="22"/>
          <w:szCs w:val="22"/>
        </w:rPr>
      </w:pPr>
    </w:p>
    <w:p w:rsidR="00A80951" w:rsidRDefault="00A80951" w:rsidP="0063762B">
      <w:pPr>
        <w:rPr>
          <w:rFonts w:ascii="Arial" w:hAnsi="Arial" w:cs="Tahoma"/>
          <w:color w:val="00000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8" type="#_x0000_t75" style="position:absolute;margin-left:0;margin-top:1.95pt;width:143.65pt;height:49.9pt;rotation:-519978fd;z-index:-251658240;visibility:visible">
            <v:imagedata r:id="rId6" o:title=""/>
          </v:shape>
        </w:pict>
      </w:r>
      <w:r>
        <w:rPr>
          <w:rFonts w:ascii="Arial" w:hAnsi="Arial" w:cs="Tahoma"/>
          <w:color w:val="000000"/>
          <w:sz w:val="22"/>
          <w:szCs w:val="22"/>
        </w:rPr>
        <w:t>Yours sincerely</w:t>
      </w:r>
    </w:p>
    <w:p w:rsidR="00A80951" w:rsidRDefault="00A80951" w:rsidP="0063762B">
      <w:pPr>
        <w:rPr>
          <w:rFonts w:ascii="Arial" w:hAnsi="Arial" w:cs="Tahoma"/>
          <w:color w:val="000000"/>
          <w:sz w:val="22"/>
          <w:szCs w:val="22"/>
        </w:rPr>
      </w:pPr>
    </w:p>
    <w:p w:rsidR="00A80951" w:rsidRDefault="00A80951" w:rsidP="0063762B">
      <w:pPr>
        <w:rPr>
          <w:rFonts w:ascii="Arial" w:hAnsi="Arial" w:cs="Tahoma"/>
          <w:color w:val="000000"/>
          <w:sz w:val="22"/>
          <w:szCs w:val="22"/>
        </w:rPr>
      </w:pPr>
    </w:p>
    <w:p w:rsidR="00A80951" w:rsidRDefault="00A80951" w:rsidP="0063762B">
      <w:pPr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color w:val="000000"/>
          <w:sz w:val="22"/>
          <w:szCs w:val="22"/>
        </w:rPr>
        <w:t xml:space="preserve"> </w:t>
      </w:r>
    </w:p>
    <w:p w:rsidR="00A80951" w:rsidRDefault="00A80951" w:rsidP="0063762B">
      <w:pPr>
        <w:rPr>
          <w:rFonts w:ascii="Arial" w:hAnsi="Arial" w:cs="Tahoma"/>
          <w:color w:val="000000"/>
          <w:sz w:val="22"/>
          <w:szCs w:val="22"/>
        </w:rPr>
      </w:pPr>
    </w:p>
    <w:p w:rsidR="00A80951" w:rsidRDefault="00A80951" w:rsidP="0063762B">
      <w:pPr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color w:val="000000"/>
          <w:sz w:val="22"/>
          <w:szCs w:val="22"/>
        </w:rPr>
        <w:t xml:space="preserve">Chumpon Apisuk                                                              </w:t>
      </w:r>
    </w:p>
    <w:p w:rsidR="00A80951" w:rsidRDefault="00A80951" w:rsidP="0063762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Curator / Founder</w:t>
      </w:r>
    </w:p>
    <w:p w:rsidR="00A80951" w:rsidRDefault="00A80951" w:rsidP="0063762B">
      <w:pPr>
        <w:rPr>
          <w:rFonts w:ascii="Tahoma" w:hAnsi="Tahoma" w:cs="Tahoma"/>
          <w:sz w:val="22"/>
          <w:szCs w:val="22"/>
        </w:rPr>
      </w:pPr>
    </w:p>
    <w:sectPr w:rsidR="00A80951" w:rsidSect="00E92573">
      <w:headerReference w:type="default" r:id="rId7"/>
      <w:footerReference w:type="default" r:id="rId8"/>
      <w:pgSz w:w="12242" w:h="15842" w:code="1"/>
      <w:pgMar w:top="1134" w:right="1418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51" w:rsidRDefault="00A80951">
      <w:r>
        <w:separator/>
      </w:r>
    </w:p>
  </w:endnote>
  <w:endnote w:type="continuationSeparator" w:id="0">
    <w:p w:rsidR="00A80951" w:rsidRDefault="00A8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Cambria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Banty S">
    <w:altName w:val="Cambria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51" w:rsidRDefault="00A80951" w:rsidP="00914B2F">
    <w:pPr>
      <w:pStyle w:val="Footer"/>
      <w:spacing w:line="192" w:lineRule="auto"/>
      <w:jc w:val="right"/>
      <w:rPr>
        <w:rFonts w:ascii="Futura Lt BT" w:hAnsi="Futura Lt BT"/>
        <w:sz w:val="20"/>
        <w:szCs w:val="20"/>
      </w:rPr>
    </w:pPr>
    <w:r>
      <w:rPr>
        <w:rFonts w:ascii="Futura Lt BT" w:hAnsi="Futura Lt BT"/>
        <w:sz w:val="20"/>
        <w:szCs w:val="20"/>
      </w:rPr>
      <w:t>EMPOWER Foundation</w:t>
    </w:r>
  </w:p>
  <w:p w:rsidR="00A80951" w:rsidRPr="00914B2F" w:rsidRDefault="00A80951" w:rsidP="00914B2F">
    <w:pPr>
      <w:pStyle w:val="Footer"/>
      <w:spacing w:line="192" w:lineRule="auto"/>
      <w:jc w:val="right"/>
      <w:rPr>
        <w:rFonts w:ascii="Futura Lt BT" w:hAnsi="Futura Lt BT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914B2F">
          <w:rPr>
            <w:rFonts w:ascii="Futura Lt BT" w:hAnsi="Futura Lt BT"/>
            <w:sz w:val="20"/>
            <w:szCs w:val="20"/>
          </w:rPr>
          <w:t>57/60 Tivanond Road</w:t>
        </w:r>
      </w:smartTag>
    </w:smartTag>
    <w:r w:rsidRPr="00914B2F">
      <w:rPr>
        <w:rFonts w:ascii="Futura Lt BT" w:hAnsi="Futura Lt BT"/>
        <w:sz w:val="20"/>
        <w:szCs w:val="20"/>
      </w:rPr>
      <w:t>, Tumbol Talad Kwan, Nonthaburi 11000; T/F +662-526-8311</w:t>
    </w:r>
  </w:p>
  <w:p w:rsidR="00A80951" w:rsidRDefault="00A80951" w:rsidP="00914B2F">
    <w:pPr>
      <w:pStyle w:val="Footer"/>
      <w:spacing w:line="192" w:lineRule="auto"/>
      <w:jc w:val="right"/>
      <w:rPr>
        <w:rFonts w:ascii="Futura Lt BT" w:hAnsi="Futura Lt BT"/>
        <w:sz w:val="20"/>
        <w:szCs w:val="20"/>
      </w:rPr>
    </w:pPr>
    <w:hyperlink r:id="rId1" w:history="1">
      <w:r w:rsidRPr="00914B2F">
        <w:rPr>
          <w:rStyle w:val="Hyperlink"/>
          <w:rFonts w:ascii="Futura Lt BT" w:hAnsi="Futura Lt BT" w:cs="Angsana New"/>
          <w:sz w:val="20"/>
          <w:szCs w:val="20"/>
        </w:rPr>
        <w:t>www.empowerfoundation.org</w:t>
      </w:r>
    </w:hyperlink>
    <w:r w:rsidRPr="00914B2F">
      <w:rPr>
        <w:rFonts w:ascii="Futura Lt BT" w:hAnsi="Futura Lt BT"/>
        <w:sz w:val="20"/>
        <w:szCs w:val="20"/>
      </w:rPr>
      <w:t xml:space="preserve">; www.asiatopia.org </w:t>
    </w:r>
  </w:p>
  <w:p w:rsidR="00A80951" w:rsidRPr="00914B2F" w:rsidRDefault="00A80951" w:rsidP="00914B2F">
    <w:pPr>
      <w:pStyle w:val="Footer"/>
      <w:spacing w:line="192" w:lineRule="auto"/>
      <w:jc w:val="right"/>
      <w:rPr>
        <w:rFonts w:ascii="Futura Lt BT" w:hAnsi="Futura Lt BT"/>
        <w:sz w:val="20"/>
        <w:szCs w:val="20"/>
      </w:rPr>
    </w:pPr>
    <w:hyperlink r:id="rId2" w:history="1">
      <w:r w:rsidRPr="00914B2F">
        <w:rPr>
          <w:rStyle w:val="Hyperlink"/>
          <w:rFonts w:ascii="Futura Lt BT" w:hAnsi="Futura Lt BT" w:cs="Angsana New"/>
          <w:sz w:val="20"/>
          <w:szCs w:val="20"/>
        </w:rPr>
        <w:t>concretehouse@empowerfoundation.org</w:t>
      </w:r>
    </w:hyperlink>
    <w:r w:rsidRPr="00914B2F">
      <w:rPr>
        <w:rFonts w:ascii="Futura Lt BT" w:hAnsi="Futura Lt BT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51" w:rsidRDefault="00A80951">
      <w:r>
        <w:separator/>
      </w:r>
    </w:p>
  </w:footnote>
  <w:footnote w:type="continuationSeparator" w:id="0">
    <w:p w:rsidR="00A80951" w:rsidRDefault="00A80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51" w:rsidRDefault="00A80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alt="bAC Logo_rgb" style="position:absolute;margin-left:.15pt;margin-top:0;width:107.85pt;height:54.2pt;z-index:251658240;visibility:visible">
          <v:imagedata r:id="rId1" o:title=""/>
          <w10:wrap type="square"/>
        </v:shape>
      </w:pict>
    </w:r>
    <w:r>
      <w:rPr>
        <w:noProof/>
      </w:rPr>
      <w:pict>
        <v:shape id="Picture 2" o:spid="_x0000_s2050" type="#_x0000_t75" style="position:absolute;margin-left:5in;margin-top:-4.05pt;width:78pt;height:36pt;z-index:-251659264;visibility:visible" wrapcoords="-208 0 -208 21150 21600 21150 21600 0 -208 0">
          <v:imagedata r:id="rId2" o:title="" croptop="17083f" cropbottom="20113f" cropleft="10049f" cropright="10049f"/>
          <w10:wrap type="through"/>
        </v:shape>
      </w:pict>
    </w:r>
  </w:p>
  <w:p w:rsidR="00A80951" w:rsidRDefault="00A80951">
    <w:pPr>
      <w:pStyle w:val="Header"/>
    </w:pPr>
  </w:p>
  <w:p w:rsidR="00A80951" w:rsidRDefault="00A80951" w:rsidP="007415D6">
    <w:pPr>
      <w:jc w:val="right"/>
      <w:rPr>
        <w:rFonts w:ascii="Futura Lt BT" w:hAnsi="Futura Lt BT"/>
        <w:sz w:val="18"/>
        <w:szCs w:val="18"/>
      </w:rPr>
    </w:pPr>
  </w:p>
  <w:p w:rsidR="00A80951" w:rsidRPr="007415D6" w:rsidRDefault="00A80951" w:rsidP="007415D6">
    <w:pPr>
      <w:spacing w:line="192" w:lineRule="auto"/>
      <w:jc w:val="right"/>
      <w:rPr>
        <w:rFonts w:ascii="Futura Lt BT" w:hAnsi="Futura Lt BT"/>
        <w:sz w:val="18"/>
        <w:szCs w:val="18"/>
      </w:rPr>
    </w:pPr>
    <w:r w:rsidRPr="007415D6">
      <w:rPr>
        <w:rFonts w:ascii="Futura Lt BT" w:hAnsi="Futura Lt BT"/>
        <w:sz w:val="18"/>
        <w:szCs w:val="18"/>
      </w:rPr>
      <w:t>Organizer of ASIATOPIA Performance Art Festival</w:t>
    </w:r>
  </w:p>
  <w:p w:rsidR="00A80951" w:rsidRDefault="00A80951" w:rsidP="007415D6">
    <w:pPr>
      <w:spacing w:line="192" w:lineRule="auto"/>
      <w:jc w:val="right"/>
      <w:rPr>
        <w:rFonts w:ascii="Futura Lt BT" w:hAnsi="Futura Lt BT"/>
        <w:sz w:val="20"/>
        <w:szCs w:val="20"/>
      </w:rPr>
    </w:pPr>
    <w:r>
      <w:rPr>
        <w:rFonts w:ascii="Futura Lt BT" w:hAnsi="Futura Lt BT"/>
        <w:sz w:val="18"/>
        <w:szCs w:val="18"/>
      </w:rPr>
      <w:t>A h</w:t>
    </w:r>
    <w:r w:rsidRPr="007415D6">
      <w:rPr>
        <w:rFonts w:ascii="Futura Lt BT" w:hAnsi="Futura Lt BT"/>
        <w:sz w:val="18"/>
        <w:szCs w:val="18"/>
      </w:rPr>
      <w:t xml:space="preserve">ouse of </w:t>
    </w:r>
    <w:r w:rsidRPr="007415D6">
      <w:rPr>
        <w:rFonts w:ascii="Futura Lt BT" w:hAnsi="Futura Lt BT"/>
        <w:sz w:val="20"/>
        <w:szCs w:val="20"/>
      </w:rPr>
      <w:t>empower foundation</w:t>
    </w:r>
    <w:r>
      <w:rPr>
        <w:rFonts w:ascii="Futura Lt BT" w:hAnsi="Futura Lt BT"/>
        <w:sz w:val="20"/>
        <w:szCs w:val="20"/>
      </w:rPr>
      <w:t xml:space="preserve">; </w:t>
    </w:r>
    <w:r w:rsidRPr="007415D6">
      <w:rPr>
        <w:rFonts w:ascii="Banty S" w:hAnsi="Banty S"/>
        <w:i/>
        <w:iCs/>
        <w:sz w:val="22"/>
        <w:szCs w:val="22"/>
      </w:rPr>
      <w:t>This is Us Museum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5D6"/>
    <w:rsid w:val="000C1379"/>
    <w:rsid w:val="000F4A7E"/>
    <w:rsid w:val="00134048"/>
    <w:rsid w:val="001526AF"/>
    <w:rsid w:val="00167999"/>
    <w:rsid w:val="00171676"/>
    <w:rsid w:val="001740F6"/>
    <w:rsid w:val="00175030"/>
    <w:rsid w:val="00191809"/>
    <w:rsid w:val="00226163"/>
    <w:rsid w:val="003168D9"/>
    <w:rsid w:val="00325505"/>
    <w:rsid w:val="00367B71"/>
    <w:rsid w:val="00391293"/>
    <w:rsid w:val="003D0DFD"/>
    <w:rsid w:val="003D3DF4"/>
    <w:rsid w:val="003F7F9F"/>
    <w:rsid w:val="00414160"/>
    <w:rsid w:val="004B185D"/>
    <w:rsid w:val="00543B72"/>
    <w:rsid w:val="00550CE1"/>
    <w:rsid w:val="0059132D"/>
    <w:rsid w:val="006075D5"/>
    <w:rsid w:val="0063762B"/>
    <w:rsid w:val="00644F2B"/>
    <w:rsid w:val="00647563"/>
    <w:rsid w:val="00664F6C"/>
    <w:rsid w:val="006D224E"/>
    <w:rsid w:val="007415D6"/>
    <w:rsid w:val="007C6E62"/>
    <w:rsid w:val="00854D06"/>
    <w:rsid w:val="008905B7"/>
    <w:rsid w:val="008977BB"/>
    <w:rsid w:val="008B5292"/>
    <w:rsid w:val="008B6198"/>
    <w:rsid w:val="008C4841"/>
    <w:rsid w:val="008D0FFD"/>
    <w:rsid w:val="008E4B99"/>
    <w:rsid w:val="00914B2F"/>
    <w:rsid w:val="00921B8D"/>
    <w:rsid w:val="009A377E"/>
    <w:rsid w:val="009B2F88"/>
    <w:rsid w:val="009B6235"/>
    <w:rsid w:val="00A21454"/>
    <w:rsid w:val="00A7429A"/>
    <w:rsid w:val="00A80951"/>
    <w:rsid w:val="00AE5656"/>
    <w:rsid w:val="00B3750F"/>
    <w:rsid w:val="00B44977"/>
    <w:rsid w:val="00B975C0"/>
    <w:rsid w:val="00BA1C0C"/>
    <w:rsid w:val="00C034C6"/>
    <w:rsid w:val="00C20895"/>
    <w:rsid w:val="00C52A1D"/>
    <w:rsid w:val="00C603C7"/>
    <w:rsid w:val="00C636D4"/>
    <w:rsid w:val="00C97CFA"/>
    <w:rsid w:val="00CD0231"/>
    <w:rsid w:val="00CD49A6"/>
    <w:rsid w:val="00CE1F51"/>
    <w:rsid w:val="00CE5B7C"/>
    <w:rsid w:val="00D5282B"/>
    <w:rsid w:val="00D84148"/>
    <w:rsid w:val="00DF4043"/>
    <w:rsid w:val="00E64DC6"/>
    <w:rsid w:val="00E6551B"/>
    <w:rsid w:val="00E753BC"/>
    <w:rsid w:val="00E814A5"/>
    <w:rsid w:val="00E92573"/>
    <w:rsid w:val="00EC729E"/>
    <w:rsid w:val="00EF02B5"/>
    <w:rsid w:val="00EF7C98"/>
    <w:rsid w:val="00F762CA"/>
    <w:rsid w:val="00F91544"/>
    <w:rsid w:val="00FA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F6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15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7563"/>
    <w:rPr>
      <w:rFonts w:cs="Angsana New"/>
      <w:sz w:val="24"/>
    </w:rPr>
  </w:style>
  <w:style w:type="paragraph" w:styleId="Footer">
    <w:name w:val="footer"/>
    <w:basedOn w:val="Normal"/>
    <w:link w:val="FooterChar"/>
    <w:uiPriority w:val="99"/>
    <w:rsid w:val="007415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7563"/>
    <w:rPr>
      <w:rFonts w:cs="Angsana New"/>
      <w:sz w:val="24"/>
    </w:rPr>
  </w:style>
  <w:style w:type="character" w:styleId="Hyperlink">
    <w:name w:val="Hyperlink"/>
    <w:basedOn w:val="DefaultParagraphFont"/>
    <w:uiPriority w:val="99"/>
    <w:rsid w:val="00914B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cretehouse@empowerfoundation.org" TargetMode="External"/><Relationship Id="rId1" Type="http://schemas.openxmlformats.org/officeDocument/2006/relationships/hyperlink" Target="http://www.empowerfound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207</Words>
  <Characters>1185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2</cp:revision>
  <cp:lastPrinted>2012-05-10T10:06:00Z</cp:lastPrinted>
  <dcterms:created xsi:type="dcterms:W3CDTF">2012-09-26T06:43:00Z</dcterms:created>
  <dcterms:modified xsi:type="dcterms:W3CDTF">2012-09-26T06:43:00Z</dcterms:modified>
</cp:coreProperties>
</file>